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A6F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i/>
          <w:iCs/>
          <w:color w:val="0C2340" w:themeColor="accent1"/>
          <w:szCs w:val="16"/>
        </w:rPr>
      </w:pPr>
      <w:r w:rsidRPr="00D20517">
        <w:rPr>
          <w:rFonts w:cs="Poppins Light"/>
          <w:i/>
          <w:iCs/>
          <w:color w:val="0C2340" w:themeColor="accent1"/>
          <w:szCs w:val="16"/>
        </w:rPr>
        <w:t>LETTERHEAD OF COMPANY</w:t>
      </w:r>
    </w:p>
    <w:p w14:paraId="19DE88E0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b/>
          <w:i/>
          <w:iCs/>
          <w:color w:val="0C2340" w:themeColor="accent1"/>
          <w:szCs w:val="16"/>
        </w:rPr>
      </w:pPr>
      <w:r w:rsidRPr="00D20517">
        <w:rPr>
          <w:rFonts w:cs="Poppins Light"/>
          <w:b/>
          <w:i/>
          <w:iCs/>
          <w:color w:val="0C2340" w:themeColor="accent1"/>
          <w:szCs w:val="16"/>
        </w:rPr>
        <w:t>Please copy this letter on the letterhead of your company</w:t>
      </w:r>
    </w:p>
    <w:p w14:paraId="6BE4DFE3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466DED98" w14:textId="2F31BDA5" w:rsidR="00D20517" w:rsidRPr="00371609" w:rsidRDefault="005A6770" w:rsidP="00D20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284"/>
        <w:rPr>
          <w:rFonts w:cs="Poppins Light"/>
          <w:iCs/>
          <w:szCs w:val="16"/>
        </w:rPr>
      </w:pPr>
      <w:r>
        <w:rPr>
          <w:rFonts w:cs="Poppins Light"/>
          <w:iCs/>
          <w:szCs w:val="16"/>
        </w:rPr>
        <w:t>TERMINATION OF THE</w:t>
      </w:r>
      <w:r w:rsidR="00D20517" w:rsidRPr="00371609">
        <w:rPr>
          <w:rFonts w:cs="Poppins Light"/>
          <w:iCs/>
          <w:szCs w:val="16"/>
        </w:rPr>
        <w:t xml:space="preserve"> SUBSCRIPTION AGREEMENT</w:t>
      </w:r>
    </w:p>
    <w:p w14:paraId="0240A9E1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1935A556" w14:textId="77777777" w:rsidR="00141D1E" w:rsidRPr="00371609" w:rsidRDefault="00141D1E" w:rsidP="00141D1E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eastAsiaTheme="minorHAnsi" w:hAnsi="Poppins Light" w:cs="Poppins Light"/>
          <w:sz w:val="16"/>
          <w:szCs w:val="16"/>
        </w:rPr>
      </w:pPr>
      <w:r w:rsidRPr="00371609">
        <w:rPr>
          <w:rFonts w:ascii="Poppins Light" w:hAnsi="Poppins Light" w:cs="Poppins Light"/>
          <w:iCs/>
          <w:sz w:val="16"/>
          <w:szCs w:val="16"/>
          <w:lang w:val="en-GB"/>
        </w:rPr>
        <w:t xml:space="preserve">To The European Money Markets Institute - </w:t>
      </w:r>
      <w:hyperlink r:id="rId11" w:history="1">
        <w:r w:rsidRPr="00371609">
          <w:rPr>
            <w:rStyle w:val="Hyperlink"/>
            <w:rFonts w:ascii="Poppins Light" w:eastAsiaTheme="minorHAnsi" w:hAnsi="Poppins Light" w:cs="Poppins Light"/>
            <w:sz w:val="16"/>
            <w:szCs w:val="16"/>
          </w:rPr>
          <w:t>subscriptions@emmi-benchmarks.eu</w:t>
        </w:r>
      </w:hyperlink>
    </w:p>
    <w:p w14:paraId="3A14A697" w14:textId="77777777" w:rsidR="00141D1E" w:rsidRPr="00D20517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  <w:lang w:val="en-US"/>
        </w:rPr>
      </w:pPr>
    </w:p>
    <w:p w14:paraId="3C9DE392" w14:textId="77777777" w:rsidR="00141D1E" w:rsidRDefault="00141D1E" w:rsidP="00141D1E">
      <w:pPr>
        <w:tabs>
          <w:tab w:val="left" w:pos="567"/>
        </w:tabs>
        <w:ind w:left="284"/>
        <w:rPr>
          <w:rFonts w:cs="Poppins Light"/>
          <w:b/>
          <w:iCs/>
          <w:szCs w:val="16"/>
          <w:u w:val="single"/>
        </w:rPr>
      </w:pPr>
    </w:p>
    <w:p w14:paraId="4547BA3C" w14:textId="4871462C" w:rsidR="00141D1E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b/>
          <w:iCs/>
          <w:szCs w:val="16"/>
          <w:u w:val="single"/>
        </w:rPr>
        <w:t>Subject</w:t>
      </w:r>
      <w:r w:rsidRPr="00371609">
        <w:rPr>
          <w:rFonts w:cs="Poppins Light"/>
          <w:iCs/>
          <w:szCs w:val="16"/>
        </w:rPr>
        <w:t xml:space="preserve">: </w:t>
      </w:r>
      <w:r>
        <w:rPr>
          <w:rFonts w:cs="Poppins Light"/>
          <w:iCs/>
          <w:szCs w:val="16"/>
        </w:rPr>
        <w:t>Termination</w:t>
      </w:r>
      <w:r w:rsidRPr="00371609">
        <w:rPr>
          <w:rFonts w:cs="Poppins Light"/>
          <w:iCs/>
          <w:szCs w:val="16"/>
        </w:rPr>
        <w:t xml:space="preserve"> of the </w:t>
      </w:r>
      <w:r>
        <w:rPr>
          <w:rFonts w:cs="Poppins Light"/>
          <w:iCs/>
          <w:szCs w:val="16"/>
        </w:rPr>
        <w:t>S</w:t>
      </w:r>
      <w:r w:rsidRPr="00371609">
        <w:rPr>
          <w:rFonts w:cs="Poppins Light"/>
          <w:iCs/>
          <w:szCs w:val="16"/>
        </w:rPr>
        <w:t xml:space="preserve">ubscription Agreement </w:t>
      </w:r>
    </w:p>
    <w:p w14:paraId="02B8DD61" w14:textId="77777777" w:rsidR="00141D1E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3050D97D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/>
          <w:iCs/>
          <w:szCs w:val="16"/>
        </w:rPr>
        <w:t>____________________ [Place, Date]</w:t>
      </w:r>
    </w:p>
    <w:p w14:paraId="058DE9D9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43EEA7F4" w14:textId="77777777" w:rsidR="00141D1E" w:rsidRDefault="00141D1E" w:rsidP="00141D1E">
      <w:pPr>
        <w:tabs>
          <w:tab w:val="left" w:pos="567"/>
        </w:tabs>
        <w:ind w:left="284"/>
        <w:rPr>
          <w:lang w:val="en-US"/>
        </w:rPr>
      </w:pPr>
    </w:p>
    <w:p w14:paraId="0DA440F1" w14:textId="7FF70E5B" w:rsidR="00141D1E" w:rsidRDefault="00141D1E" w:rsidP="00141D1E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087938">
        <w:rPr>
          <w:lang w:val="en-US"/>
        </w:rPr>
        <w:t>Dear Sir, Madam</w:t>
      </w:r>
      <w:r>
        <w:rPr>
          <w:rFonts w:cs="Poppins Light"/>
          <w:i/>
          <w:iCs/>
          <w:szCs w:val="16"/>
        </w:rPr>
        <w:t>,</w:t>
      </w:r>
    </w:p>
    <w:p w14:paraId="0922F04F" w14:textId="77777777" w:rsidR="00141D1E" w:rsidRDefault="00141D1E" w:rsidP="00141D1E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369287F0" w14:textId="3E313756" w:rsidR="00141D1E" w:rsidRDefault="00141D1E" w:rsidP="00141D1E">
      <w:pPr>
        <w:ind w:left="284"/>
        <w:rPr>
          <w:lang w:val="en-US"/>
        </w:rPr>
      </w:pPr>
      <w:r>
        <w:rPr>
          <w:rFonts w:cs="Poppins Light"/>
          <w:i/>
          <w:iCs/>
          <w:szCs w:val="16"/>
        </w:rPr>
        <w:t xml:space="preserve">We, </w:t>
      </w:r>
      <w:r w:rsidRPr="00371609">
        <w:rPr>
          <w:rFonts w:cs="Poppins Light"/>
          <w:i/>
          <w:iCs/>
          <w:szCs w:val="16"/>
        </w:rPr>
        <w:t xml:space="preserve">____________________________________ [Name of company] </w:t>
      </w:r>
      <w:r w:rsidRPr="00087938">
        <w:rPr>
          <w:lang w:val="en-US"/>
        </w:rPr>
        <w:t xml:space="preserve">hereby notify </w:t>
      </w:r>
      <w:r>
        <w:rPr>
          <w:lang w:val="en-US"/>
        </w:rPr>
        <w:t>you that we intend to terminate, effective</w:t>
      </w:r>
      <w:r w:rsidR="000D7A27">
        <w:rPr>
          <w:lang w:val="en-US"/>
        </w:rPr>
        <w:t xml:space="preserve"> 31 December 2025</w:t>
      </w:r>
      <w:r>
        <w:rPr>
          <w:lang w:val="en-US"/>
        </w:rPr>
        <w:t xml:space="preserve">, our subscription to The European Money Markets Institute data services under the Subscription Agreement </w:t>
      </w:r>
      <w:r>
        <w:rPr>
          <w:i/>
          <w:iCs/>
        </w:rPr>
        <w:t>_____</w:t>
      </w:r>
      <w:r>
        <w:rPr>
          <w:lang w:val="en-US"/>
        </w:rPr>
        <w:t xml:space="preserve"> </w:t>
      </w:r>
      <w:r w:rsidRPr="005B1C30">
        <w:rPr>
          <w:i/>
          <w:lang w:val="en-US"/>
        </w:rPr>
        <w:t>[number of the agreement]</w:t>
      </w:r>
      <w:r>
        <w:rPr>
          <w:lang w:val="en-US"/>
        </w:rPr>
        <w:t>.</w:t>
      </w:r>
    </w:p>
    <w:p w14:paraId="7C6AA0C8" w14:textId="77777777" w:rsidR="005A6770" w:rsidRDefault="005A6770" w:rsidP="005A6770">
      <w:pPr>
        <w:rPr>
          <w:lang w:val="en-US"/>
        </w:rPr>
      </w:pPr>
    </w:p>
    <w:p w14:paraId="21A71065" w14:textId="091186EB" w:rsidR="005A6770" w:rsidRPr="005B1C30" w:rsidRDefault="005A6770" w:rsidP="005A6770">
      <w:pPr>
        <w:jc w:val="right"/>
        <w:rPr>
          <w:i/>
          <w:lang w:val="en-US"/>
        </w:rPr>
      </w:pPr>
    </w:p>
    <w:p w14:paraId="212CB05C" w14:textId="77777777" w:rsidR="005A6770" w:rsidRDefault="005A6770" w:rsidP="005A6770">
      <w:pPr>
        <w:jc w:val="right"/>
        <w:rPr>
          <w:lang w:val="en-US"/>
        </w:rPr>
      </w:pPr>
    </w:p>
    <w:p w14:paraId="4A767FB4" w14:textId="77777777" w:rsidR="005A6770" w:rsidRDefault="005A6770" w:rsidP="005A6770">
      <w:pPr>
        <w:jc w:val="right"/>
        <w:rPr>
          <w:lang w:val="en-US"/>
        </w:rPr>
      </w:pPr>
    </w:p>
    <w:p w14:paraId="6D626285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726A7E2D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Signature of company’s authorised representative:</w:t>
      </w:r>
    </w:p>
    <w:p w14:paraId="7A7779E8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548CB955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Name of company’s authorised representative:</w:t>
      </w:r>
    </w:p>
    <w:p w14:paraId="35AEDC0E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103CC753" w14:textId="77777777" w:rsidR="00141D1E" w:rsidRPr="00371609" w:rsidRDefault="00141D1E" w:rsidP="00141D1E">
      <w:pPr>
        <w:tabs>
          <w:tab w:val="left" w:pos="567"/>
        </w:tabs>
        <w:ind w:left="284"/>
        <w:rPr>
          <w:rFonts w:cs="Poppins Light"/>
          <w:color w:val="1F497D"/>
          <w:szCs w:val="16"/>
        </w:rPr>
      </w:pPr>
      <w:r w:rsidRPr="00371609">
        <w:rPr>
          <w:rFonts w:cs="Poppins Light"/>
          <w:szCs w:val="16"/>
        </w:rPr>
        <w:t>____________________________</w:t>
      </w:r>
    </w:p>
    <w:p w14:paraId="69DE5810" w14:textId="77777777" w:rsidR="005A6770" w:rsidRPr="00E3015D" w:rsidRDefault="005A6770" w:rsidP="005A6770">
      <w:pPr>
        <w:jc w:val="right"/>
        <w:rPr>
          <w:iCs/>
        </w:rPr>
      </w:pPr>
    </w:p>
    <w:p w14:paraId="6AFD2F07" w14:textId="7D76D905" w:rsidR="00D20517" w:rsidRPr="00371609" w:rsidRDefault="00D20517" w:rsidP="005A6770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cs="Poppins Light"/>
          <w:szCs w:val="16"/>
        </w:rPr>
      </w:pPr>
    </w:p>
    <w:sectPr w:rsidR="00D20517" w:rsidRPr="00371609" w:rsidSect="000C5DF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B26C" w14:textId="77777777" w:rsidR="007B6E05" w:rsidRDefault="007B6E05" w:rsidP="003872C3">
      <w:r>
        <w:separator/>
      </w:r>
    </w:p>
  </w:endnote>
  <w:endnote w:type="continuationSeparator" w:id="0">
    <w:p w14:paraId="1DF8CFC5" w14:textId="77777777" w:rsidR="007B6E05" w:rsidRDefault="007B6E05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ES Klarheit Kurrent">
    <w:panose1 w:val="00000000000000000000"/>
    <w:charset w:val="00"/>
    <w:family w:val="auto"/>
    <w:pitch w:val="variable"/>
    <w:sig w:usb0="A00000EF" w:usb1="4200E4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2A9F5" w14:textId="77777777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5F0833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62AF" w14:textId="77777777" w:rsidR="00110EE0" w:rsidRDefault="00110EE0" w:rsidP="00110EE0">
    <w:pPr>
      <w:pStyle w:val="Footer"/>
      <w:jc w:val="right"/>
      <w:rPr>
        <w:rStyle w:val="PageNumber"/>
      </w:rPr>
    </w:pPr>
  </w:p>
  <w:p w14:paraId="4A298A7F" w14:textId="77777777" w:rsidR="0033485C" w:rsidRPr="002917B0" w:rsidRDefault="000D7A27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  <w:r w:rsidR="002917B0">
      <w:rPr>
        <w:noProof/>
      </w:rPr>
      <w:drawing>
        <wp:anchor distT="0" distB="0" distL="114300" distR="114300" simplePos="0" relativeHeight="251666432" behindDoc="1" locked="0" layoutInCell="1" allowOverlap="0" wp14:anchorId="585656EF" wp14:editId="0351F64E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11" name="Graphiqu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68C0" w14:textId="4F2811E9" w:rsidR="0044432A" w:rsidRPr="0044432A" w:rsidRDefault="0044432A" w:rsidP="003872C3">
    <w:pPr>
      <w:pStyle w:val="Footer"/>
      <w:rPr>
        <w:lang w:val="fr-F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  <w:gridCol w:w="2268"/>
    </w:tblGrid>
    <w:tr w:rsidR="0044432A" w:rsidRPr="000D7A27" w14:paraId="2C60C9A3" w14:textId="77777777" w:rsidTr="00145974">
      <w:tc>
        <w:tcPr>
          <w:tcW w:w="4706" w:type="dxa"/>
        </w:tcPr>
        <w:p w14:paraId="2CB26199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The European Money Markets Institute</w:t>
          </w:r>
        </w:p>
        <w:p w14:paraId="5256E7DF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56 Avenue des Arts</w:t>
          </w:r>
        </w:p>
        <w:p w14:paraId="6B0A462D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1000 Brussels - Belgium</w:t>
          </w:r>
        </w:p>
      </w:tc>
      <w:tc>
        <w:tcPr>
          <w:tcW w:w="2268" w:type="dxa"/>
        </w:tcPr>
        <w:p w14:paraId="0433295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+32 (0)2 431 52 08</w:t>
          </w:r>
        </w:p>
        <w:p w14:paraId="39C5547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info@emmi-benchmarks.eu</w:t>
          </w:r>
        </w:p>
        <w:p w14:paraId="6245D748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BE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www.emmi-benchmarks.eu</w:t>
          </w:r>
        </w:p>
      </w:tc>
    </w:tr>
  </w:tbl>
  <w:p w14:paraId="32987E49" w14:textId="70DB350F" w:rsidR="002917B0" w:rsidRPr="0044432A" w:rsidRDefault="002917B0" w:rsidP="003872C3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04CC" w14:textId="77777777" w:rsidR="007B6E05" w:rsidRDefault="007B6E05" w:rsidP="003872C3">
      <w:r>
        <w:separator/>
      </w:r>
    </w:p>
  </w:footnote>
  <w:footnote w:type="continuationSeparator" w:id="0">
    <w:p w14:paraId="1AFC3CC5" w14:textId="77777777" w:rsidR="007B6E05" w:rsidRDefault="007B6E05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360E" w14:textId="77777777" w:rsidR="00F228FA" w:rsidRDefault="00F228FA" w:rsidP="003872C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62BBE4" wp14:editId="59300079">
          <wp:simplePos x="0" y="0"/>
          <wp:positionH relativeFrom="rightMargin">
            <wp:posOffset>-221737</wp:posOffset>
          </wp:positionH>
          <wp:positionV relativeFrom="page">
            <wp:posOffset>273773</wp:posOffset>
          </wp:positionV>
          <wp:extent cx="802180" cy="7642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34" cy="77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E37C8"/>
    <w:multiLevelType w:val="multilevel"/>
    <w:tmpl w:val="6BCCC79E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2" w15:restartNumberingAfterBreak="0">
    <w:nsid w:val="07C25B30"/>
    <w:multiLevelType w:val="multilevel"/>
    <w:tmpl w:val="4C167686"/>
    <w:styleLink w:val="Style3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Bulletlevel1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eve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pStyle w:val="Bulletlevel3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4" w15:restartNumberingAfterBreak="0">
    <w:nsid w:val="38E67BFA"/>
    <w:multiLevelType w:val="multilevel"/>
    <w:tmpl w:val="05E0DCDA"/>
    <w:numStyleLink w:val="Stylepuces"/>
  </w:abstractNum>
  <w:abstractNum w:abstractNumId="5" w15:restartNumberingAfterBreak="0">
    <w:nsid w:val="39AC3484"/>
    <w:multiLevelType w:val="hybridMultilevel"/>
    <w:tmpl w:val="CA98A510"/>
    <w:lvl w:ilvl="0" w:tplc="4B52FE32">
      <w:start w:val="1"/>
      <w:numFmt w:val="bullet"/>
      <w:pStyle w:val="BulletLevel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8F4909A">
      <w:start w:val="1"/>
      <w:numFmt w:val="bullet"/>
      <w:pStyle w:val="BulletLevel5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3D0D82"/>
    <w:multiLevelType w:val="multilevel"/>
    <w:tmpl w:val="0F68594E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7" w15:restartNumberingAfterBreak="0">
    <w:nsid w:val="45616117"/>
    <w:multiLevelType w:val="multilevel"/>
    <w:tmpl w:val="0E647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5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936D2F"/>
    <w:multiLevelType w:val="hybridMultilevel"/>
    <w:tmpl w:val="E474C0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3440D"/>
    <w:multiLevelType w:val="multilevel"/>
    <w:tmpl w:val="799AADE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  <w:lang w:val="en-GB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AA52E8"/>
    <w:multiLevelType w:val="multilevel"/>
    <w:tmpl w:val="05E0DCDA"/>
    <w:numStyleLink w:val="Stylepuces"/>
  </w:abstractNum>
  <w:abstractNum w:abstractNumId="12" w15:restartNumberingAfterBreak="0">
    <w:nsid w:val="59EB5A25"/>
    <w:multiLevelType w:val="hybridMultilevel"/>
    <w:tmpl w:val="FEA23192"/>
    <w:lvl w:ilvl="0" w:tplc="20000017">
      <w:start w:val="1"/>
      <w:numFmt w:val="lowerLetter"/>
      <w:lvlText w:val="%1)"/>
      <w:lvlJc w:val="left"/>
      <w:pPr>
        <w:ind w:left="1722" w:hanging="360"/>
      </w:p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3" w15:restartNumberingAfterBreak="0">
    <w:nsid w:val="5C0A45FC"/>
    <w:multiLevelType w:val="hybridMultilevel"/>
    <w:tmpl w:val="1E9CB1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435"/>
    <w:multiLevelType w:val="hybridMultilevel"/>
    <w:tmpl w:val="743EE2FA"/>
    <w:lvl w:ilvl="0" w:tplc="20000017">
      <w:start w:val="1"/>
      <w:numFmt w:val="lowerLetter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649277F7"/>
    <w:multiLevelType w:val="multilevel"/>
    <w:tmpl w:val="38045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6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028"/>
    <w:multiLevelType w:val="multilevel"/>
    <w:tmpl w:val="743EE2FA"/>
    <w:styleLink w:val="Style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F5C78CE"/>
    <w:multiLevelType w:val="multilevel"/>
    <w:tmpl w:val="B8C4AF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74A36D81"/>
    <w:multiLevelType w:val="multilevel"/>
    <w:tmpl w:val="8528F206"/>
    <w:styleLink w:val="Styl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1440"/>
      </w:pPr>
      <w:rPr>
        <w:rFonts w:hint="default"/>
      </w:rPr>
    </w:lvl>
  </w:abstractNum>
  <w:abstractNum w:abstractNumId="20" w15:restartNumberingAfterBreak="0">
    <w:nsid w:val="79FD440D"/>
    <w:multiLevelType w:val="multilevel"/>
    <w:tmpl w:val="F4E0F7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7D2A75D2"/>
    <w:multiLevelType w:val="multilevel"/>
    <w:tmpl w:val="743EE2FA"/>
    <w:numStyleLink w:val="Style2"/>
  </w:abstractNum>
  <w:num w:numId="1" w16cid:durableId="227300263">
    <w:abstractNumId w:val="8"/>
  </w:num>
  <w:num w:numId="2" w16cid:durableId="173037023">
    <w:abstractNumId w:val="10"/>
  </w:num>
  <w:num w:numId="3" w16cid:durableId="2105758972">
    <w:abstractNumId w:val="3"/>
  </w:num>
  <w:num w:numId="4" w16cid:durableId="202403039">
    <w:abstractNumId w:val="0"/>
  </w:num>
  <w:num w:numId="5" w16cid:durableId="102044956">
    <w:abstractNumId w:val="11"/>
  </w:num>
  <w:num w:numId="6" w16cid:durableId="1827629707">
    <w:abstractNumId w:val="4"/>
  </w:num>
  <w:num w:numId="7" w16cid:durableId="60253242">
    <w:abstractNumId w:val="5"/>
  </w:num>
  <w:num w:numId="8" w16cid:durableId="1326084087">
    <w:abstractNumId w:val="12"/>
  </w:num>
  <w:num w:numId="9" w16cid:durableId="1182862419">
    <w:abstractNumId w:val="14"/>
  </w:num>
  <w:num w:numId="10" w16cid:durableId="1412310285">
    <w:abstractNumId w:val="10"/>
    <w:lvlOverride w:ilvl="0">
      <w:startOverride w:val="1"/>
    </w:lvlOverride>
  </w:num>
  <w:num w:numId="11" w16cid:durableId="1578125663">
    <w:abstractNumId w:val="18"/>
  </w:num>
  <w:num w:numId="12" w16cid:durableId="2082171744">
    <w:abstractNumId w:val="20"/>
  </w:num>
  <w:num w:numId="13" w16cid:durableId="36051338">
    <w:abstractNumId w:val="15"/>
  </w:num>
  <w:num w:numId="14" w16cid:durableId="830175533">
    <w:abstractNumId w:val="17"/>
  </w:num>
  <w:num w:numId="15" w16cid:durableId="1968705636">
    <w:abstractNumId w:val="21"/>
  </w:num>
  <w:num w:numId="16" w16cid:durableId="585571935">
    <w:abstractNumId w:val="2"/>
  </w:num>
  <w:num w:numId="17" w16cid:durableId="1557467973">
    <w:abstractNumId w:val="19"/>
  </w:num>
  <w:num w:numId="18" w16cid:durableId="400832232">
    <w:abstractNumId w:val="1"/>
  </w:num>
  <w:num w:numId="19" w16cid:durableId="669411709">
    <w:abstractNumId w:val="7"/>
  </w:num>
  <w:num w:numId="20" w16cid:durableId="928536985">
    <w:abstractNumId w:val="13"/>
  </w:num>
  <w:num w:numId="21" w16cid:durableId="1089695953">
    <w:abstractNumId w:val="9"/>
  </w:num>
  <w:num w:numId="22" w16cid:durableId="671179238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FA"/>
    <w:rsid w:val="00006554"/>
    <w:rsid w:val="00014409"/>
    <w:rsid w:val="00026A30"/>
    <w:rsid w:val="00031FF4"/>
    <w:rsid w:val="00040890"/>
    <w:rsid w:val="00046E14"/>
    <w:rsid w:val="00060CB8"/>
    <w:rsid w:val="00073FAB"/>
    <w:rsid w:val="000748DC"/>
    <w:rsid w:val="00081406"/>
    <w:rsid w:val="00096731"/>
    <w:rsid w:val="000B0309"/>
    <w:rsid w:val="000B06D2"/>
    <w:rsid w:val="000B4E5C"/>
    <w:rsid w:val="000C5DFA"/>
    <w:rsid w:val="000D7A27"/>
    <w:rsid w:val="00110EE0"/>
    <w:rsid w:val="001307F2"/>
    <w:rsid w:val="00141D1E"/>
    <w:rsid w:val="00145974"/>
    <w:rsid w:val="001A074E"/>
    <w:rsid w:val="001A4003"/>
    <w:rsid w:val="001A6B9B"/>
    <w:rsid w:val="001B1494"/>
    <w:rsid w:val="001B2EF8"/>
    <w:rsid w:val="001B7649"/>
    <w:rsid w:val="001E118D"/>
    <w:rsid w:val="00223EDF"/>
    <w:rsid w:val="002917B0"/>
    <w:rsid w:val="002A750A"/>
    <w:rsid w:val="002D0F64"/>
    <w:rsid w:val="002D2E0C"/>
    <w:rsid w:val="002D3D09"/>
    <w:rsid w:val="002D5871"/>
    <w:rsid w:val="002F50FA"/>
    <w:rsid w:val="00311F7A"/>
    <w:rsid w:val="0033485C"/>
    <w:rsid w:val="0034548A"/>
    <w:rsid w:val="00355FF2"/>
    <w:rsid w:val="003601C8"/>
    <w:rsid w:val="003852A0"/>
    <w:rsid w:val="003872C3"/>
    <w:rsid w:val="003A1E37"/>
    <w:rsid w:val="003A5A30"/>
    <w:rsid w:val="003F25BD"/>
    <w:rsid w:val="003F5FB4"/>
    <w:rsid w:val="00433E19"/>
    <w:rsid w:val="0044432A"/>
    <w:rsid w:val="00450383"/>
    <w:rsid w:val="00462160"/>
    <w:rsid w:val="004A024B"/>
    <w:rsid w:val="004A050C"/>
    <w:rsid w:val="004A545E"/>
    <w:rsid w:val="00501F77"/>
    <w:rsid w:val="005150F5"/>
    <w:rsid w:val="005168A6"/>
    <w:rsid w:val="00530BB1"/>
    <w:rsid w:val="00583058"/>
    <w:rsid w:val="005853A0"/>
    <w:rsid w:val="005A6770"/>
    <w:rsid w:val="005B4698"/>
    <w:rsid w:val="005C7ED3"/>
    <w:rsid w:val="005F0072"/>
    <w:rsid w:val="006003C9"/>
    <w:rsid w:val="00666007"/>
    <w:rsid w:val="00672661"/>
    <w:rsid w:val="00681355"/>
    <w:rsid w:val="006832F4"/>
    <w:rsid w:val="00684731"/>
    <w:rsid w:val="00687A8F"/>
    <w:rsid w:val="0074281A"/>
    <w:rsid w:val="00772437"/>
    <w:rsid w:val="00774B88"/>
    <w:rsid w:val="00783780"/>
    <w:rsid w:val="00785608"/>
    <w:rsid w:val="007A253C"/>
    <w:rsid w:val="007A429F"/>
    <w:rsid w:val="007B6E05"/>
    <w:rsid w:val="007C2661"/>
    <w:rsid w:val="007D03E9"/>
    <w:rsid w:val="007E0675"/>
    <w:rsid w:val="007E37F0"/>
    <w:rsid w:val="007F48B5"/>
    <w:rsid w:val="007F6D3C"/>
    <w:rsid w:val="00812CF1"/>
    <w:rsid w:val="008328D5"/>
    <w:rsid w:val="0083739D"/>
    <w:rsid w:val="008501A1"/>
    <w:rsid w:val="00860877"/>
    <w:rsid w:val="008A39CC"/>
    <w:rsid w:val="008D24F4"/>
    <w:rsid w:val="008D2825"/>
    <w:rsid w:val="008E31A3"/>
    <w:rsid w:val="008F3BF7"/>
    <w:rsid w:val="0090646D"/>
    <w:rsid w:val="0092241C"/>
    <w:rsid w:val="0094699C"/>
    <w:rsid w:val="009813D4"/>
    <w:rsid w:val="00A44508"/>
    <w:rsid w:val="00A505C0"/>
    <w:rsid w:val="00A84537"/>
    <w:rsid w:val="00AB6E99"/>
    <w:rsid w:val="00AC5790"/>
    <w:rsid w:val="00AE4062"/>
    <w:rsid w:val="00B03FEA"/>
    <w:rsid w:val="00B10085"/>
    <w:rsid w:val="00B134E7"/>
    <w:rsid w:val="00B20653"/>
    <w:rsid w:val="00B2246F"/>
    <w:rsid w:val="00B369D6"/>
    <w:rsid w:val="00B437F8"/>
    <w:rsid w:val="00B46E95"/>
    <w:rsid w:val="00B74101"/>
    <w:rsid w:val="00B80FD1"/>
    <w:rsid w:val="00B932D0"/>
    <w:rsid w:val="00B973C8"/>
    <w:rsid w:val="00C0291E"/>
    <w:rsid w:val="00C0663A"/>
    <w:rsid w:val="00C14A5F"/>
    <w:rsid w:val="00C21251"/>
    <w:rsid w:val="00C34625"/>
    <w:rsid w:val="00C63770"/>
    <w:rsid w:val="00C75CCE"/>
    <w:rsid w:val="00C85779"/>
    <w:rsid w:val="00C92CDE"/>
    <w:rsid w:val="00CC4449"/>
    <w:rsid w:val="00CF43A1"/>
    <w:rsid w:val="00D20517"/>
    <w:rsid w:val="00D23571"/>
    <w:rsid w:val="00D349A0"/>
    <w:rsid w:val="00D357F1"/>
    <w:rsid w:val="00D54D4E"/>
    <w:rsid w:val="00DD74DD"/>
    <w:rsid w:val="00DE7EEE"/>
    <w:rsid w:val="00DF4737"/>
    <w:rsid w:val="00E276DD"/>
    <w:rsid w:val="00E55FA5"/>
    <w:rsid w:val="00EA756E"/>
    <w:rsid w:val="00EC3C04"/>
    <w:rsid w:val="00EC5AC3"/>
    <w:rsid w:val="00F125FD"/>
    <w:rsid w:val="00F139C5"/>
    <w:rsid w:val="00F228FA"/>
    <w:rsid w:val="00F91202"/>
    <w:rsid w:val="00FA5792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2F2C5599"/>
  <w15:chartTrackingRefBased/>
  <w15:docId w15:val="{FDFE780A-61B1-4726-9AF7-757D474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1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081406"/>
    <w:rPr>
      <w:rFonts w:ascii="Poppins" w:eastAsiaTheme="majorEastAsia" w:hAnsi="Poppins" w:cs="Poppins Medium"/>
      <w:iCs/>
      <w:color w:val="5EDF9F"/>
      <w:sz w:val="30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081406"/>
    <w:rPr>
      <w:rFonts w:ascii="Poppins" w:eastAsiaTheme="majorEastAsia" w:hAnsi="Poppins" w:cs="Poppins Medium"/>
      <w:i/>
      <w:color w:val="9AB6E5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en-GB"/>
    </w:rPr>
  </w:style>
  <w:style w:type="paragraph" w:styleId="ListParagraph">
    <w:name w:val="List Paragraph"/>
    <w:basedOn w:val="Normal"/>
    <w:link w:val="ListParagraphChar"/>
    <w:uiPriority w:val="1"/>
    <w:qFormat/>
    <w:rsid w:val="00785608"/>
    <w:pPr>
      <w:numPr>
        <w:numId w:val="6"/>
      </w:numPr>
      <w:snapToGrid w:val="0"/>
      <w:contextualSpacing/>
      <w:jc w:val="left"/>
      <w:outlineLvl w:val="0"/>
    </w:pPr>
  </w:style>
  <w:style w:type="paragraph" w:customStyle="1" w:styleId="Table-1-titre">
    <w:name w:val="Table-1-titre"/>
    <w:basedOn w:val="Normal"/>
    <w:qFormat/>
    <w:rsid w:val="00C14A5F"/>
    <w:pPr>
      <w:suppressAutoHyphens/>
      <w:spacing w:before="120" w:after="120" w:line="240" w:lineRule="auto"/>
      <w:ind w:left="0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2D5871"/>
    <w:pPr>
      <w:spacing w:before="20" w:after="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rsid w:val="00A44508"/>
    <w:pPr>
      <w:spacing w:after="2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character" w:customStyle="1" w:styleId="TitleChar">
    <w:name w:val="Title Char"/>
    <w:basedOn w:val="DefaultParagraphFont"/>
    <w:link w:val="Title"/>
    <w:uiPriority w:val="10"/>
    <w:rsid w:val="00A4450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sansmarges">
    <w:name w:val="Table-3-text sans marges"/>
    <w:basedOn w:val="Table-3-text"/>
    <w:qFormat/>
    <w:rsid w:val="00462160"/>
    <w:pPr>
      <w:spacing w:before="120" w:after="120"/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06"/>
    <w:pPr>
      <w:numPr>
        <w:ilvl w:val="1"/>
      </w:numPr>
      <w:spacing w:after="160"/>
      <w:ind w:left="851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4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4F4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4F4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24F4"/>
    <w:rPr>
      <w:vertAlign w:val="superscript"/>
    </w:rPr>
  </w:style>
  <w:style w:type="paragraph" w:customStyle="1" w:styleId="Style1">
    <w:name w:val="Style1"/>
    <w:basedOn w:val="ListParagraph"/>
    <w:link w:val="Style1Char"/>
    <w:rsid w:val="00501F77"/>
    <w:pPr>
      <w:numPr>
        <w:numId w:val="0"/>
      </w:numPr>
      <w:ind w:left="1276" w:hanging="425"/>
    </w:pPr>
  </w:style>
  <w:style w:type="paragraph" w:customStyle="1" w:styleId="Bulletlevel2">
    <w:name w:val="Bullet level 2"/>
    <w:basedOn w:val="ListParagraph"/>
    <w:link w:val="Bulletlevel2Char"/>
    <w:rsid w:val="00501F77"/>
    <w:pPr>
      <w:numPr>
        <w:ilvl w:val="1"/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1F77"/>
    <w:rPr>
      <w:rFonts w:ascii="Poppins Light" w:eastAsiaTheme="minorEastAsia" w:hAnsi="Poppins Light"/>
      <w:sz w:val="16"/>
      <w:lang w:val="en-GB"/>
    </w:rPr>
  </w:style>
  <w:style w:type="character" w:customStyle="1" w:styleId="Style1Char">
    <w:name w:val="Style1 Char"/>
    <w:basedOn w:val="ListParagraphChar"/>
    <w:link w:val="Style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">
    <w:name w:val="Bullet level 3"/>
    <w:basedOn w:val="ListParagraph"/>
    <w:link w:val="Bulletlevel3Char"/>
    <w:rsid w:val="00501F77"/>
    <w:pPr>
      <w:numPr>
        <w:ilvl w:val="2"/>
        <w:numId w:val="5"/>
      </w:numPr>
    </w:pPr>
  </w:style>
  <w:style w:type="character" w:customStyle="1" w:styleId="Bulletlevel2Char">
    <w:name w:val="Bullet level 2 Char"/>
    <w:basedOn w:val="ListParagraphChar"/>
    <w:link w:val="Bulletlevel2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1">
    <w:name w:val="Bullet level 1"/>
    <w:basedOn w:val="ListParagraph"/>
    <w:link w:val="Bulletlevel1Char"/>
    <w:rsid w:val="00501F77"/>
    <w:pPr>
      <w:numPr>
        <w:numId w:val="5"/>
      </w:numPr>
    </w:pPr>
  </w:style>
  <w:style w:type="character" w:customStyle="1" w:styleId="Bulletlevel3Char">
    <w:name w:val="Bullet level 3 Char"/>
    <w:basedOn w:val="ListParagraphChar"/>
    <w:link w:val="Bulletlevel3"/>
    <w:rsid w:val="00501F77"/>
    <w:rPr>
      <w:rFonts w:ascii="Poppins Light" w:eastAsiaTheme="minorEastAsia" w:hAnsi="Poppins Light"/>
      <w:sz w:val="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F7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Cs w:val="0"/>
      <w:color w:val="09192F" w:themeColor="accent1" w:themeShade="BF"/>
      <w:sz w:val="32"/>
      <w:szCs w:val="32"/>
      <w:lang w:val="en-US"/>
    </w:rPr>
  </w:style>
  <w:style w:type="character" w:customStyle="1" w:styleId="Bulletlevel1Char">
    <w:name w:val="Bullet level 1 Char"/>
    <w:basedOn w:val="ListParagraphChar"/>
    <w:link w:val="Bulletlevel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0">
    <w:name w:val="Bullet Level 3"/>
    <w:basedOn w:val="Bulletlevel3"/>
    <w:link w:val="BulletLevel3Char0"/>
    <w:qFormat/>
    <w:rsid w:val="00D23571"/>
    <w:pPr>
      <w:jc w:val="both"/>
    </w:pPr>
    <w:rPr>
      <w:lang w:val="la-Latn"/>
    </w:rPr>
  </w:style>
  <w:style w:type="paragraph" w:customStyle="1" w:styleId="BulletLevel20">
    <w:name w:val="Bullet Level 2"/>
    <w:basedOn w:val="Bulletlevel2"/>
    <w:link w:val="BulletLevel2Char0"/>
    <w:qFormat/>
    <w:rsid w:val="005168A6"/>
    <w:pPr>
      <w:jc w:val="both"/>
    </w:pPr>
    <w:rPr>
      <w:lang w:val="la-Latn"/>
    </w:rPr>
  </w:style>
  <w:style w:type="character" w:customStyle="1" w:styleId="BulletLevel3Char0">
    <w:name w:val="Bullet Level 3 Char"/>
    <w:basedOn w:val="Bulletlevel3Char"/>
    <w:link w:val="BulletLevel3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10">
    <w:name w:val="Bullet Level 1"/>
    <w:basedOn w:val="Bulletlevel1"/>
    <w:link w:val="BulletLevel1Char0"/>
    <w:qFormat/>
    <w:rsid w:val="00D23571"/>
    <w:pPr>
      <w:jc w:val="both"/>
    </w:pPr>
    <w:rPr>
      <w:lang w:val="la-Latn"/>
    </w:rPr>
  </w:style>
  <w:style w:type="character" w:customStyle="1" w:styleId="BulletLevel2Char0">
    <w:name w:val="Bullet Level 2 Char"/>
    <w:basedOn w:val="Bulletlevel2Char"/>
    <w:link w:val="BulletLevel20"/>
    <w:rsid w:val="005168A6"/>
    <w:rPr>
      <w:rFonts w:ascii="Poppins Light" w:eastAsiaTheme="minorEastAsia" w:hAnsi="Poppins Light"/>
      <w:sz w:val="16"/>
      <w:lang w:val="la-Latn"/>
    </w:rPr>
  </w:style>
  <w:style w:type="paragraph" w:customStyle="1" w:styleId="BulletLevel4">
    <w:name w:val="Bullet Level 4"/>
    <w:basedOn w:val="ListParagraph"/>
    <w:link w:val="BulletLevel4Char"/>
    <w:qFormat/>
    <w:rsid w:val="00D23571"/>
    <w:pPr>
      <w:numPr>
        <w:numId w:val="7"/>
      </w:numPr>
      <w:jc w:val="both"/>
    </w:pPr>
    <w:rPr>
      <w:szCs w:val="16"/>
      <w:lang w:val="la-Latn"/>
    </w:rPr>
  </w:style>
  <w:style w:type="character" w:customStyle="1" w:styleId="BulletLevel1Char0">
    <w:name w:val="Bullet Level 1 Char"/>
    <w:basedOn w:val="Bulletlevel1Char"/>
    <w:link w:val="BulletLevel1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5">
    <w:name w:val="Bullet Level 5"/>
    <w:basedOn w:val="BulletLevel4"/>
    <w:link w:val="BulletLevel5Char"/>
    <w:qFormat/>
    <w:rsid w:val="00DF4737"/>
    <w:pPr>
      <w:numPr>
        <w:ilvl w:val="1"/>
      </w:numPr>
    </w:pPr>
  </w:style>
  <w:style w:type="character" w:customStyle="1" w:styleId="BulletLevel4Char">
    <w:name w:val="Bullet Level 4 Char"/>
    <w:basedOn w:val="ListParagraphChar"/>
    <w:link w:val="BulletLevel4"/>
    <w:rsid w:val="00D23571"/>
    <w:rPr>
      <w:rFonts w:ascii="Poppins Light" w:eastAsiaTheme="minorEastAsia" w:hAnsi="Poppins Light"/>
      <w:sz w:val="16"/>
      <w:szCs w:val="16"/>
      <w:lang w:val="la-Latn"/>
    </w:rPr>
  </w:style>
  <w:style w:type="character" w:customStyle="1" w:styleId="BulletLevel5Char">
    <w:name w:val="Bullet Level 5 Char"/>
    <w:basedOn w:val="BulletLevel4Char"/>
    <w:link w:val="BulletLevel5"/>
    <w:rsid w:val="00DF4737"/>
    <w:rPr>
      <w:rFonts w:ascii="Poppins Light" w:eastAsiaTheme="minorEastAsia" w:hAnsi="Poppins Light"/>
      <w:sz w:val="16"/>
      <w:szCs w:val="16"/>
      <w:lang w:val="la-Latn"/>
    </w:rPr>
  </w:style>
  <w:style w:type="paragraph" w:customStyle="1" w:styleId="Titlecover">
    <w:name w:val="Title cover"/>
    <w:basedOn w:val="Title"/>
    <w:link w:val="TitlecoverChar"/>
    <w:qFormat/>
    <w:rsid w:val="00B80FD1"/>
  </w:style>
  <w:style w:type="character" w:customStyle="1" w:styleId="TitlecoverChar">
    <w:name w:val="Title cover Char"/>
    <w:basedOn w:val="TitleChar"/>
    <w:link w:val="Titlecover"/>
    <w:rsid w:val="00B80FD1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withoutmargin">
    <w:name w:val="Table-3-text without margin"/>
    <w:basedOn w:val="Normal"/>
    <w:qFormat/>
    <w:rsid w:val="00AC5790"/>
    <w:pPr>
      <w:spacing w:before="120" w:after="120" w:line="240" w:lineRule="auto"/>
      <w:ind w:left="0"/>
      <w:jc w:val="left"/>
    </w:pPr>
    <w:rPr>
      <w:rFonts w:cs="Poppins Light"/>
      <w:sz w:val="15"/>
    </w:rPr>
  </w:style>
  <w:style w:type="paragraph" w:styleId="BodyText">
    <w:name w:val="Body Text"/>
    <w:basedOn w:val="Normal"/>
    <w:link w:val="BodyTextChar"/>
    <w:uiPriority w:val="1"/>
    <w:qFormat/>
    <w:rsid w:val="0044432A"/>
    <w:pPr>
      <w:widowControl w:val="0"/>
      <w:spacing w:line="240" w:lineRule="auto"/>
      <w:ind w:left="416"/>
      <w:jc w:val="left"/>
    </w:pPr>
    <w:rPr>
      <w:rFonts w:ascii="Arial" w:eastAsia="Arial" w:hAnsi="Arial" w:cstheme="minorBid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4432A"/>
    <w:rPr>
      <w:rFonts w:eastAsia="Arial" w:cstheme="minorBidi"/>
      <w:sz w:val="19"/>
      <w:szCs w:val="19"/>
      <w:lang w:val="en-US"/>
    </w:rPr>
  </w:style>
  <w:style w:type="numbering" w:customStyle="1" w:styleId="Style2">
    <w:name w:val="Style2"/>
    <w:uiPriority w:val="99"/>
    <w:rsid w:val="000748DC"/>
    <w:pPr>
      <w:numPr>
        <w:numId w:val="14"/>
      </w:numPr>
    </w:pPr>
  </w:style>
  <w:style w:type="numbering" w:customStyle="1" w:styleId="Style3">
    <w:name w:val="Style3"/>
    <w:uiPriority w:val="99"/>
    <w:rsid w:val="000748DC"/>
    <w:pPr>
      <w:numPr>
        <w:numId w:val="16"/>
      </w:numPr>
    </w:pPr>
  </w:style>
  <w:style w:type="numbering" w:customStyle="1" w:styleId="Style4">
    <w:name w:val="Style4"/>
    <w:uiPriority w:val="99"/>
    <w:rsid w:val="000748DC"/>
    <w:pPr>
      <w:numPr>
        <w:numId w:val="17"/>
      </w:numPr>
    </w:pPr>
  </w:style>
  <w:style w:type="paragraph" w:customStyle="1" w:styleId="Style5">
    <w:name w:val="Style5"/>
    <w:basedOn w:val="BodyText"/>
    <w:link w:val="Style5Char"/>
    <w:qFormat/>
    <w:rsid w:val="00F125FD"/>
    <w:pPr>
      <w:numPr>
        <w:ilvl w:val="1"/>
        <w:numId w:val="19"/>
      </w:numPr>
      <w:tabs>
        <w:tab w:val="left" w:pos="567"/>
      </w:tabs>
      <w:spacing w:before="21" w:line="251" w:lineRule="auto"/>
      <w:jc w:val="both"/>
    </w:pPr>
    <w:rPr>
      <w:rFonts w:ascii="Poppins Light" w:hAnsi="Poppins Light" w:cs="Poppins Light"/>
      <w:sz w:val="16"/>
      <w:szCs w:val="16"/>
    </w:rPr>
  </w:style>
  <w:style w:type="character" w:customStyle="1" w:styleId="Style5Char">
    <w:name w:val="Style5 Char"/>
    <w:basedOn w:val="BodyTextChar"/>
    <w:link w:val="Style5"/>
    <w:rsid w:val="00F125FD"/>
    <w:rPr>
      <w:rFonts w:ascii="Poppins Light" w:eastAsia="Arial" w:hAnsi="Poppins Light" w:cs="Poppins Ligh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scriptions@emmi-benchmark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Master%20Template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4" ma:contentTypeDescription="Create a new document." ma:contentTypeScope="" ma:versionID="473d7df051279adb70e2cbde9d8df614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498e60398127205ee88f3e5d3ace7ca2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5F6B0-0590-4F7B-AD22-5795DB035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1C916-3398-40C2-965D-B38E78AE5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68B066-3723-4363-9DF1-E68272D5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Master%20Template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Daems</dc:creator>
  <cp:keywords/>
  <dc:description/>
  <cp:lastModifiedBy>Pauline Ronvaux</cp:lastModifiedBy>
  <cp:revision>4</cp:revision>
  <cp:lastPrinted>2021-06-02T12:56:00Z</cp:lastPrinted>
  <dcterms:created xsi:type="dcterms:W3CDTF">2021-09-28T14:32:00Z</dcterms:created>
  <dcterms:modified xsi:type="dcterms:W3CDTF">2025-01-14T13:27:00Z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